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33" w:rsidRDefault="00C96833" w:rsidP="00E81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работы городского методического объединения учителей русского языка и литературы на 2022-2023 учебный год.</w:t>
      </w:r>
    </w:p>
    <w:p w:rsidR="00C96833" w:rsidRDefault="00C96833" w:rsidP="00DA55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96833" w:rsidRPr="00DA551A" w:rsidRDefault="00C96833" w:rsidP="00E638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843"/>
        <w:gridCol w:w="4461"/>
        <w:gridCol w:w="2337"/>
      </w:tblGrid>
      <w:tr w:rsidR="00C96833" w:rsidRPr="00E81327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62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62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62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62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6833" w:rsidRPr="00DA551A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29.08.2022 г</w:t>
            </w: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Заседание городского методического объединения учителей  русского языка и литературы  по теме: «Образование 2022: Управление качеством в условиях изменений».</w:t>
            </w: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Болтенко Е.С.   (МОБУ СОШ № 4), руководитель городского МО</w:t>
            </w:r>
          </w:p>
        </w:tc>
      </w:tr>
      <w:tr w:rsidR="00C96833" w:rsidRPr="00DA551A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18.11.2022 г</w:t>
            </w: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Практикум по подготовке выпускников к итоговому сочинению по</w:t>
            </w:r>
            <w:bookmarkStart w:id="0" w:name="_GoBack"/>
            <w:bookmarkEnd w:id="0"/>
            <w:r w:rsidRPr="00DC3625">
              <w:rPr>
                <w:rFonts w:ascii="Times New Roman" w:hAnsi="Times New Roman"/>
                <w:sz w:val="28"/>
                <w:szCs w:val="28"/>
              </w:rPr>
              <w:t xml:space="preserve"> литературе.</w:t>
            </w: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Болтенко Е.С.   (МОБУ СОШ № 4), руководитель городского МО</w:t>
            </w:r>
          </w:p>
        </w:tc>
      </w:tr>
      <w:tr w:rsidR="00C96833" w:rsidRPr="00DA551A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ноябрь- декабрь</w:t>
            </w: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Муниципальный этап ВОШ. (участие и проверка)</w:t>
            </w: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Комиссия по проверке муниципального этапа ВОШ.</w:t>
            </w:r>
          </w:p>
        </w:tc>
      </w:tr>
      <w:tr w:rsidR="00C96833" w:rsidRPr="00DA551A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17.02.2023 г</w:t>
            </w: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Практикум по подготовке учащихся  к ОГЭ и ЕГЭ по русскому языку.</w:t>
            </w: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Болтенко Е.С.   (МОБУ СОШ № 4), руководитель городского МО</w:t>
            </w:r>
          </w:p>
        </w:tc>
      </w:tr>
      <w:tr w:rsidR="00C96833" w:rsidRPr="00DA551A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январь 2023</w:t>
            </w: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 xml:space="preserve">Участие в проверке регионального этапа ВОШ.  </w:t>
            </w: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Региональная комиссия.</w:t>
            </w:r>
          </w:p>
        </w:tc>
      </w:tr>
      <w:tr w:rsidR="00C96833" w:rsidRPr="00DA551A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март-апрель 2023 г</w:t>
            </w: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Проведение городских диагностических работ по русскому языку 9, 11 класс</w:t>
            </w: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МКУ «Управление образования ЛГО»</w:t>
            </w:r>
          </w:p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ГМО</w:t>
            </w:r>
          </w:p>
        </w:tc>
      </w:tr>
      <w:tr w:rsidR="00C96833" w:rsidRPr="00DA551A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Участие в проверке государственной итоговой аттестации выпускников ОГЭ и ЕГЭ по русскому языку.</w:t>
            </w: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Педагоги региональной предметной комиссии.</w:t>
            </w:r>
          </w:p>
        </w:tc>
      </w:tr>
      <w:tr w:rsidR="00C96833" w:rsidRPr="00DA551A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Участие в муниципальных и региональных конкурсах.</w:t>
            </w: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625">
              <w:rPr>
                <w:rFonts w:ascii="Times New Roman" w:hAnsi="Times New Roman"/>
                <w:sz w:val="28"/>
                <w:szCs w:val="28"/>
              </w:rPr>
              <w:t>Болтенко Е.С.   (МОБУ СОШ № 4), руководитель городского МО</w:t>
            </w:r>
          </w:p>
        </w:tc>
      </w:tr>
      <w:tr w:rsidR="00C96833" w:rsidRPr="00DA551A" w:rsidTr="00DC3625">
        <w:tc>
          <w:tcPr>
            <w:tcW w:w="704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96833" w:rsidRPr="00DC3625" w:rsidRDefault="00C96833" w:rsidP="00DC3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6833" w:rsidRDefault="00C96833"/>
    <w:sectPr w:rsidR="00C96833" w:rsidSect="0081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9FF"/>
    <w:rsid w:val="00100AF9"/>
    <w:rsid w:val="00162220"/>
    <w:rsid w:val="005472A0"/>
    <w:rsid w:val="00764FA9"/>
    <w:rsid w:val="00813B6E"/>
    <w:rsid w:val="008149FF"/>
    <w:rsid w:val="00C96833"/>
    <w:rsid w:val="00DA551A"/>
    <w:rsid w:val="00DC3625"/>
    <w:rsid w:val="00E638BB"/>
    <w:rsid w:val="00E8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1A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5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191</Words>
  <Characters>1090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городского методического объединения учителей русского языка и литературы на 2022-2023 учебный год</dc:title>
  <dc:subject/>
  <dc:creator>user</dc:creator>
  <cp:keywords/>
  <dc:description/>
  <cp:lastModifiedBy>Admin</cp:lastModifiedBy>
  <cp:revision>2</cp:revision>
  <dcterms:created xsi:type="dcterms:W3CDTF">2022-10-24T05:43:00Z</dcterms:created>
  <dcterms:modified xsi:type="dcterms:W3CDTF">2022-10-24T05:43:00Z</dcterms:modified>
</cp:coreProperties>
</file>